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0"/>
        <w:gridCol w:w="790"/>
        <w:gridCol w:w="790"/>
        <w:gridCol w:w="790"/>
        <w:gridCol w:w="790"/>
        <w:gridCol w:w="790"/>
        <w:gridCol w:w="790"/>
        <w:gridCol w:w="790"/>
        <w:gridCol w:w="791"/>
        <w:gridCol w:w="791"/>
        <w:gridCol w:w="791"/>
        <w:gridCol w:w="791"/>
      </w:tblGrid>
      <w:tr w:rsidR="007038E2" w:rsidRPr="00FD598E" w:rsidTr="00FD598E">
        <w:trPr>
          <w:trHeight w:val="766"/>
        </w:trPr>
        <w:tc>
          <w:tcPr>
            <w:tcW w:w="790" w:type="dxa"/>
          </w:tcPr>
          <w:p w:rsidR="007038E2" w:rsidRPr="00FD598E" w:rsidRDefault="007038E2" w:rsidP="00FD598E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 w:rsidRPr="00FD598E">
              <w:rPr>
                <w:b/>
                <w:sz w:val="52"/>
                <w:szCs w:val="52"/>
              </w:rPr>
              <w:t>K</w:t>
            </w:r>
          </w:p>
        </w:tc>
        <w:tc>
          <w:tcPr>
            <w:tcW w:w="790" w:type="dxa"/>
          </w:tcPr>
          <w:p w:rsidR="007038E2" w:rsidRPr="00FD598E" w:rsidRDefault="007038E2" w:rsidP="00FD598E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 w:rsidRPr="00FD598E">
              <w:rPr>
                <w:b/>
                <w:sz w:val="52"/>
                <w:szCs w:val="52"/>
              </w:rPr>
              <w:t>S</w:t>
            </w:r>
          </w:p>
        </w:tc>
        <w:tc>
          <w:tcPr>
            <w:tcW w:w="790" w:type="dxa"/>
          </w:tcPr>
          <w:p w:rsidR="007038E2" w:rsidRPr="00FD598E" w:rsidRDefault="007038E2" w:rsidP="00FD598E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 w:rsidRPr="00FD598E">
              <w:rPr>
                <w:b/>
                <w:sz w:val="52"/>
                <w:szCs w:val="52"/>
              </w:rPr>
              <w:t>F</w:t>
            </w:r>
          </w:p>
        </w:tc>
        <w:tc>
          <w:tcPr>
            <w:tcW w:w="790" w:type="dxa"/>
          </w:tcPr>
          <w:p w:rsidR="007038E2" w:rsidRPr="00FD598E" w:rsidRDefault="007038E2" w:rsidP="00FD598E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 w:rsidRPr="00FD598E">
              <w:rPr>
                <w:b/>
                <w:sz w:val="52"/>
                <w:szCs w:val="52"/>
              </w:rPr>
              <w:t>T</w:t>
            </w:r>
          </w:p>
        </w:tc>
        <w:tc>
          <w:tcPr>
            <w:tcW w:w="790" w:type="dxa"/>
          </w:tcPr>
          <w:p w:rsidR="007038E2" w:rsidRPr="00FD598E" w:rsidRDefault="007038E2" w:rsidP="00FD598E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 w:rsidRPr="00FD598E">
              <w:rPr>
                <w:b/>
                <w:sz w:val="52"/>
                <w:szCs w:val="52"/>
              </w:rPr>
              <w:t>E</w:t>
            </w:r>
          </w:p>
        </w:tc>
        <w:tc>
          <w:tcPr>
            <w:tcW w:w="790" w:type="dxa"/>
          </w:tcPr>
          <w:p w:rsidR="007038E2" w:rsidRPr="00FD598E" w:rsidRDefault="007038E2" w:rsidP="00FD598E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 w:rsidRPr="00FD598E">
              <w:rPr>
                <w:b/>
                <w:sz w:val="52"/>
                <w:szCs w:val="52"/>
              </w:rPr>
              <w:t>K</w:t>
            </w:r>
          </w:p>
        </w:tc>
        <w:tc>
          <w:tcPr>
            <w:tcW w:w="790" w:type="dxa"/>
          </w:tcPr>
          <w:p w:rsidR="007038E2" w:rsidRPr="00FD598E" w:rsidRDefault="007038E2" w:rsidP="00FD598E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 w:rsidRPr="00FD598E">
              <w:rPr>
                <w:b/>
                <w:sz w:val="52"/>
                <w:szCs w:val="52"/>
              </w:rPr>
              <w:t>R</w:t>
            </w:r>
          </w:p>
        </w:tc>
        <w:tc>
          <w:tcPr>
            <w:tcW w:w="790" w:type="dxa"/>
          </w:tcPr>
          <w:p w:rsidR="007038E2" w:rsidRPr="00FD598E" w:rsidRDefault="007038E2" w:rsidP="00FD598E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 w:rsidRPr="00FD598E">
              <w:rPr>
                <w:b/>
                <w:sz w:val="52"/>
                <w:szCs w:val="52"/>
              </w:rPr>
              <w:t>A</w:t>
            </w:r>
          </w:p>
        </w:tc>
        <w:tc>
          <w:tcPr>
            <w:tcW w:w="791" w:type="dxa"/>
          </w:tcPr>
          <w:p w:rsidR="007038E2" w:rsidRPr="00FD598E" w:rsidRDefault="007038E2" w:rsidP="00FD598E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 w:rsidRPr="00FD598E">
              <w:rPr>
                <w:b/>
                <w:sz w:val="52"/>
                <w:szCs w:val="52"/>
              </w:rPr>
              <w:t>R</w:t>
            </w:r>
          </w:p>
        </w:tc>
        <w:tc>
          <w:tcPr>
            <w:tcW w:w="791" w:type="dxa"/>
          </w:tcPr>
          <w:p w:rsidR="007038E2" w:rsidRPr="00FD598E" w:rsidRDefault="007038E2" w:rsidP="00FD598E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 w:rsidRPr="00FD598E">
              <w:rPr>
                <w:b/>
                <w:sz w:val="52"/>
                <w:szCs w:val="52"/>
              </w:rPr>
              <w:t>Y</w:t>
            </w:r>
          </w:p>
        </w:tc>
        <w:tc>
          <w:tcPr>
            <w:tcW w:w="791" w:type="dxa"/>
          </w:tcPr>
          <w:p w:rsidR="007038E2" w:rsidRPr="00FD598E" w:rsidRDefault="007038E2" w:rsidP="00FD598E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 w:rsidRPr="00FD598E">
              <w:rPr>
                <w:b/>
                <w:sz w:val="52"/>
                <w:szCs w:val="52"/>
              </w:rPr>
              <w:t>A</w:t>
            </w:r>
          </w:p>
        </w:tc>
        <w:tc>
          <w:tcPr>
            <w:tcW w:w="791" w:type="dxa"/>
          </w:tcPr>
          <w:p w:rsidR="007038E2" w:rsidRPr="00FD598E" w:rsidRDefault="007038E2" w:rsidP="00FD598E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 w:rsidRPr="00FD598E">
              <w:rPr>
                <w:b/>
                <w:sz w:val="52"/>
                <w:szCs w:val="52"/>
              </w:rPr>
              <w:t>P</w:t>
            </w:r>
          </w:p>
        </w:tc>
      </w:tr>
      <w:tr w:rsidR="007038E2" w:rsidRPr="00FD598E" w:rsidTr="00FD598E">
        <w:trPr>
          <w:trHeight w:val="766"/>
        </w:trPr>
        <w:tc>
          <w:tcPr>
            <w:tcW w:w="790" w:type="dxa"/>
          </w:tcPr>
          <w:p w:rsidR="007038E2" w:rsidRPr="00FD598E" w:rsidRDefault="007038E2" w:rsidP="00FD598E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 w:rsidRPr="00FD598E">
              <w:rPr>
                <w:b/>
                <w:sz w:val="52"/>
                <w:szCs w:val="52"/>
              </w:rPr>
              <w:t>E</w:t>
            </w:r>
          </w:p>
        </w:tc>
        <w:tc>
          <w:tcPr>
            <w:tcW w:w="790" w:type="dxa"/>
          </w:tcPr>
          <w:p w:rsidR="007038E2" w:rsidRPr="00FD598E" w:rsidRDefault="007038E2" w:rsidP="00FD598E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 w:rsidRPr="00FD598E">
              <w:rPr>
                <w:b/>
                <w:sz w:val="52"/>
                <w:szCs w:val="52"/>
              </w:rPr>
              <w:t>C</w:t>
            </w:r>
          </w:p>
        </w:tc>
        <w:tc>
          <w:tcPr>
            <w:tcW w:w="790" w:type="dxa"/>
          </w:tcPr>
          <w:p w:rsidR="007038E2" w:rsidRPr="00FD598E" w:rsidRDefault="007038E2" w:rsidP="00FD598E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 w:rsidRPr="00FD598E">
              <w:rPr>
                <w:b/>
                <w:sz w:val="52"/>
                <w:szCs w:val="52"/>
              </w:rPr>
              <w:t>N</w:t>
            </w:r>
          </w:p>
        </w:tc>
        <w:tc>
          <w:tcPr>
            <w:tcW w:w="790" w:type="dxa"/>
          </w:tcPr>
          <w:p w:rsidR="007038E2" w:rsidRPr="00FD598E" w:rsidRDefault="007038E2" w:rsidP="00FD598E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 w:rsidRPr="00FD598E">
              <w:rPr>
                <w:b/>
                <w:sz w:val="52"/>
                <w:szCs w:val="52"/>
              </w:rPr>
              <w:t>Ç</w:t>
            </w:r>
          </w:p>
        </w:tc>
        <w:tc>
          <w:tcPr>
            <w:tcW w:w="790" w:type="dxa"/>
          </w:tcPr>
          <w:p w:rsidR="007038E2" w:rsidRPr="00FD598E" w:rsidRDefault="007038E2" w:rsidP="00FD598E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 w:rsidRPr="00FD598E">
              <w:rPr>
                <w:b/>
                <w:sz w:val="52"/>
                <w:szCs w:val="52"/>
              </w:rPr>
              <w:t>Ğ</w:t>
            </w:r>
          </w:p>
        </w:tc>
        <w:tc>
          <w:tcPr>
            <w:tcW w:w="790" w:type="dxa"/>
          </w:tcPr>
          <w:p w:rsidR="007038E2" w:rsidRPr="00FD598E" w:rsidRDefault="007038E2" w:rsidP="00FD598E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 w:rsidRPr="00FD598E">
              <w:rPr>
                <w:b/>
                <w:sz w:val="52"/>
                <w:szCs w:val="52"/>
              </w:rPr>
              <w:t>R</w:t>
            </w:r>
          </w:p>
        </w:tc>
        <w:tc>
          <w:tcPr>
            <w:tcW w:w="790" w:type="dxa"/>
          </w:tcPr>
          <w:p w:rsidR="007038E2" w:rsidRPr="00FD598E" w:rsidRDefault="007038E2" w:rsidP="00FD598E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 w:rsidRPr="00FD598E">
              <w:rPr>
                <w:b/>
                <w:sz w:val="52"/>
                <w:szCs w:val="52"/>
              </w:rPr>
              <w:t>T</w:t>
            </w:r>
          </w:p>
        </w:tc>
        <w:tc>
          <w:tcPr>
            <w:tcW w:w="790" w:type="dxa"/>
          </w:tcPr>
          <w:p w:rsidR="007038E2" w:rsidRPr="00FD598E" w:rsidRDefault="007038E2" w:rsidP="00FD598E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 w:rsidRPr="00FD598E">
              <w:rPr>
                <w:b/>
                <w:sz w:val="52"/>
                <w:szCs w:val="52"/>
              </w:rPr>
              <w:t>N</w:t>
            </w:r>
          </w:p>
        </w:tc>
        <w:tc>
          <w:tcPr>
            <w:tcW w:w="791" w:type="dxa"/>
          </w:tcPr>
          <w:p w:rsidR="007038E2" w:rsidRPr="00FD598E" w:rsidRDefault="007038E2" w:rsidP="00FD598E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 w:rsidRPr="00FD598E">
              <w:rPr>
                <w:b/>
                <w:sz w:val="52"/>
                <w:szCs w:val="52"/>
              </w:rPr>
              <w:t>D</w:t>
            </w:r>
          </w:p>
        </w:tc>
        <w:tc>
          <w:tcPr>
            <w:tcW w:w="791" w:type="dxa"/>
          </w:tcPr>
          <w:p w:rsidR="007038E2" w:rsidRPr="00FD598E" w:rsidRDefault="007038E2" w:rsidP="00FD598E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 w:rsidRPr="00FD598E">
              <w:rPr>
                <w:b/>
                <w:sz w:val="52"/>
                <w:szCs w:val="52"/>
              </w:rPr>
              <w:t>K</w:t>
            </w:r>
          </w:p>
        </w:tc>
        <w:tc>
          <w:tcPr>
            <w:tcW w:w="791" w:type="dxa"/>
          </w:tcPr>
          <w:p w:rsidR="007038E2" w:rsidRPr="00FD598E" w:rsidRDefault="007038E2" w:rsidP="00FD598E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 w:rsidRPr="00FD598E">
              <w:rPr>
                <w:b/>
                <w:sz w:val="52"/>
                <w:szCs w:val="52"/>
              </w:rPr>
              <w:t>İ</w:t>
            </w:r>
          </w:p>
        </w:tc>
        <w:tc>
          <w:tcPr>
            <w:tcW w:w="791" w:type="dxa"/>
          </w:tcPr>
          <w:p w:rsidR="007038E2" w:rsidRPr="00FD598E" w:rsidRDefault="007038E2" w:rsidP="00FD598E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 w:rsidRPr="00FD598E">
              <w:rPr>
                <w:b/>
                <w:sz w:val="52"/>
                <w:szCs w:val="52"/>
              </w:rPr>
              <w:t>F</w:t>
            </w:r>
          </w:p>
        </w:tc>
      </w:tr>
      <w:tr w:rsidR="007038E2" w:rsidRPr="00FD598E" w:rsidTr="00FD598E">
        <w:trPr>
          <w:trHeight w:val="717"/>
        </w:trPr>
        <w:tc>
          <w:tcPr>
            <w:tcW w:w="790" w:type="dxa"/>
          </w:tcPr>
          <w:p w:rsidR="007038E2" w:rsidRPr="00FD598E" w:rsidRDefault="007038E2" w:rsidP="00FD598E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 w:rsidRPr="00FD598E">
              <w:rPr>
                <w:b/>
                <w:sz w:val="52"/>
                <w:szCs w:val="52"/>
              </w:rPr>
              <w:t>N</w:t>
            </w:r>
          </w:p>
        </w:tc>
        <w:tc>
          <w:tcPr>
            <w:tcW w:w="790" w:type="dxa"/>
          </w:tcPr>
          <w:p w:rsidR="007038E2" w:rsidRPr="00FD598E" w:rsidRDefault="007038E2" w:rsidP="00FD598E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 w:rsidRPr="00FD598E">
              <w:rPr>
                <w:b/>
                <w:sz w:val="52"/>
                <w:szCs w:val="52"/>
              </w:rPr>
              <w:t>S</w:t>
            </w:r>
          </w:p>
        </w:tc>
        <w:tc>
          <w:tcPr>
            <w:tcW w:w="790" w:type="dxa"/>
          </w:tcPr>
          <w:p w:rsidR="007038E2" w:rsidRPr="00FD598E" w:rsidRDefault="007038E2" w:rsidP="00FD598E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 w:rsidRPr="00FD598E">
              <w:rPr>
                <w:b/>
                <w:sz w:val="52"/>
                <w:szCs w:val="52"/>
              </w:rPr>
              <w:t>T</w:t>
            </w:r>
          </w:p>
        </w:tc>
        <w:tc>
          <w:tcPr>
            <w:tcW w:w="790" w:type="dxa"/>
          </w:tcPr>
          <w:p w:rsidR="007038E2" w:rsidRPr="00FD598E" w:rsidRDefault="007038E2" w:rsidP="00FD598E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 w:rsidRPr="00FD598E">
              <w:rPr>
                <w:b/>
                <w:sz w:val="52"/>
                <w:szCs w:val="52"/>
              </w:rPr>
              <w:t>D</w:t>
            </w:r>
          </w:p>
        </w:tc>
        <w:tc>
          <w:tcPr>
            <w:tcW w:w="790" w:type="dxa"/>
          </w:tcPr>
          <w:p w:rsidR="007038E2" w:rsidRPr="00FD598E" w:rsidRDefault="007038E2" w:rsidP="00FD598E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 w:rsidRPr="00FD598E">
              <w:rPr>
                <w:b/>
                <w:sz w:val="52"/>
                <w:szCs w:val="52"/>
              </w:rPr>
              <w:t>N</w:t>
            </w:r>
          </w:p>
        </w:tc>
        <w:tc>
          <w:tcPr>
            <w:tcW w:w="790" w:type="dxa"/>
          </w:tcPr>
          <w:p w:rsidR="007038E2" w:rsidRPr="00FD598E" w:rsidRDefault="007038E2" w:rsidP="00FD598E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 w:rsidRPr="00FD598E">
              <w:rPr>
                <w:b/>
                <w:sz w:val="52"/>
                <w:szCs w:val="52"/>
              </w:rPr>
              <w:t>P</w:t>
            </w:r>
          </w:p>
        </w:tc>
        <w:tc>
          <w:tcPr>
            <w:tcW w:w="790" w:type="dxa"/>
          </w:tcPr>
          <w:p w:rsidR="007038E2" w:rsidRPr="00FD598E" w:rsidRDefault="007038E2" w:rsidP="00FD598E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 w:rsidRPr="00FD598E">
              <w:rPr>
                <w:b/>
                <w:sz w:val="52"/>
                <w:szCs w:val="52"/>
              </w:rPr>
              <w:t>B</w:t>
            </w:r>
          </w:p>
        </w:tc>
        <w:tc>
          <w:tcPr>
            <w:tcW w:w="790" w:type="dxa"/>
          </w:tcPr>
          <w:p w:rsidR="007038E2" w:rsidRPr="00FD598E" w:rsidRDefault="007038E2" w:rsidP="00FD598E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 w:rsidRPr="00FD598E">
              <w:rPr>
                <w:b/>
                <w:sz w:val="52"/>
                <w:szCs w:val="52"/>
              </w:rPr>
              <w:t>V</w:t>
            </w:r>
          </w:p>
        </w:tc>
        <w:tc>
          <w:tcPr>
            <w:tcW w:w="791" w:type="dxa"/>
          </w:tcPr>
          <w:p w:rsidR="007038E2" w:rsidRPr="00FD598E" w:rsidRDefault="007038E2" w:rsidP="00FD598E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 w:rsidRPr="00FD598E">
              <w:rPr>
                <w:b/>
                <w:sz w:val="52"/>
                <w:szCs w:val="52"/>
              </w:rPr>
              <w:t>E</w:t>
            </w:r>
          </w:p>
        </w:tc>
        <w:tc>
          <w:tcPr>
            <w:tcW w:w="791" w:type="dxa"/>
          </w:tcPr>
          <w:p w:rsidR="007038E2" w:rsidRPr="00FD598E" w:rsidRDefault="007038E2" w:rsidP="00FD598E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 w:rsidRPr="00FD598E">
              <w:rPr>
                <w:b/>
                <w:sz w:val="52"/>
                <w:szCs w:val="52"/>
              </w:rPr>
              <w:t>İ</w:t>
            </w:r>
          </w:p>
        </w:tc>
        <w:tc>
          <w:tcPr>
            <w:tcW w:w="791" w:type="dxa"/>
          </w:tcPr>
          <w:p w:rsidR="007038E2" w:rsidRPr="00FD598E" w:rsidRDefault="007038E2" w:rsidP="00FD598E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 w:rsidRPr="00FD598E">
              <w:rPr>
                <w:b/>
                <w:sz w:val="52"/>
                <w:szCs w:val="52"/>
              </w:rPr>
              <w:t>R</w:t>
            </w:r>
          </w:p>
        </w:tc>
        <w:tc>
          <w:tcPr>
            <w:tcW w:w="791" w:type="dxa"/>
          </w:tcPr>
          <w:p w:rsidR="007038E2" w:rsidRPr="00FD598E" w:rsidRDefault="007038E2" w:rsidP="00FD598E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 w:rsidRPr="00FD598E">
              <w:rPr>
                <w:b/>
                <w:sz w:val="52"/>
                <w:szCs w:val="52"/>
              </w:rPr>
              <w:t>A</w:t>
            </w:r>
          </w:p>
        </w:tc>
      </w:tr>
      <w:tr w:rsidR="007038E2" w:rsidRPr="00FD598E" w:rsidTr="00FD598E">
        <w:trPr>
          <w:trHeight w:val="766"/>
        </w:trPr>
        <w:tc>
          <w:tcPr>
            <w:tcW w:w="790" w:type="dxa"/>
          </w:tcPr>
          <w:p w:rsidR="007038E2" w:rsidRPr="00FD598E" w:rsidRDefault="007038E2" w:rsidP="00FD598E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 w:rsidRPr="00FD598E">
              <w:rPr>
                <w:b/>
                <w:sz w:val="52"/>
                <w:szCs w:val="52"/>
              </w:rPr>
              <w:t>D</w:t>
            </w:r>
          </w:p>
        </w:tc>
        <w:tc>
          <w:tcPr>
            <w:tcW w:w="790" w:type="dxa"/>
          </w:tcPr>
          <w:p w:rsidR="007038E2" w:rsidRPr="00FD598E" w:rsidRDefault="007038E2" w:rsidP="00FD598E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 w:rsidRPr="00FD598E">
              <w:rPr>
                <w:b/>
                <w:sz w:val="52"/>
                <w:szCs w:val="52"/>
              </w:rPr>
              <w:t>Ü</w:t>
            </w:r>
          </w:p>
        </w:tc>
        <w:tc>
          <w:tcPr>
            <w:tcW w:w="790" w:type="dxa"/>
          </w:tcPr>
          <w:p w:rsidR="007038E2" w:rsidRPr="00FD598E" w:rsidRDefault="007038E2" w:rsidP="00FD598E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 w:rsidRPr="00FD598E">
              <w:rPr>
                <w:b/>
                <w:sz w:val="52"/>
                <w:szCs w:val="52"/>
              </w:rPr>
              <w:t>Z</w:t>
            </w:r>
          </w:p>
        </w:tc>
        <w:tc>
          <w:tcPr>
            <w:tcW w:w="790" w:type="dxa"/>
          </w:tcPr>
          <w:p w:rsidR="007038E2" w:rsidRPr="00FD598E" w:rsidRDefault="007038E2" w:rsidP="00FD598E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 w:rsidRPr="00FD598E">
              <w:rPr>
                <w:b/>
                <w:sz w:val="52"/>
                <w:szCs w:val="52"/>
              </w:rPr>
              <w:t>E</w:t>
            </w:r>
          </w:p>
        </w:tc>
        <w:tc>
          <w:tcPr>
            <w:tcW w:w="790" w:type="dxa"/>
          </w:tcPr>
          <w:p w:rsidR="007038E2" w:rsidRPr="00FD598E" w:rsidRDefault="007038E2" w:rsidP="00FD598E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 w:rsidRPr="00FD598E">
              <w:rPr>
                <w:b/>
                <w:sz w:val="52"/>
                <w:szCs w:val="52"/>
              </w:rPr>
              <w:t>N</w:t>
            </w:r>
          </w:p>
        </w:tc>
        <w:tc>
          <w:tcPr>
            <w:tcW w:w="790" w:type="dxa"/>
          </w:tcPr>
          <w:p w:rsidR="007038E2" w:rsidRPr="00FD598E" w:rsidRDefault="007038E2" w:rsidP="00FD598E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 w:rsidRPr="00FD598E">
              <w:rPr>
                <w:b/>
                <w:sz w:val="52"/>
                <w:szCs w:val="52"/>
              </w:rPr>
              <w:t>L</w:t>
            </w:r>
          </w:p>
        </w:tc>
        <w:tc>
          <w:tcPr>
            <w:tcW w:w="790" w:type="dxa"/>
          </w:tcPr>
          <w:p w:rsidR="007038E2" w:rsidRPr="00FD598E" w:rsidRDefault="007038E2" w:rsidP="00FD598E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 w:rsidRPr="00FD598E">
              <w:rPr>
                <w:b/>
                <w:sz w:val="52"/>
                <w:szCs w:val="52"/>
              </w:rPr>
              <w:t>İ</w:t>
            </w:r>
          </w:p>
        </w:tc>
        <w:tc>
          <w:tcPr>
            <w:tcW w:w="790" w:type="dxa"/>
          </w:tcPr>
          <w:p w:rsidR="007038E2" w:rsidRPr="00FD598E" w:rsidRDefault="007038E2" w:rsidP="00FD598E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 w:rsidRPr="00FD598E">
              <w:rPr>
                <w:b/>
                <w:sz w:val="52"/>
                <w:szCs w:val="52"/>
              </w:rPr>
              <w:t>O</w:t>
            </w:r>
          </w:p>
        </w:tc>
        <w:tc>
          <w:tcPr>
            <w:tcW w:w="791" w:type="dxa"/>
          </w:tcPr>
          <w:p w:rsidR="007038E2" w:rsidRPr="00FD598E" w:rsidRDefault="007038E2" w:rsidP="00FD598E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 w:rsidRPr="00FD598E">
              <w:rPr>
                <w:b/>
                <w:sz w:val="52"/>
                <w:szCs w:val="52"/>
              </w:rPr>
              <w:t>R</w:t>
            </w:r>
          </w:p>
        </w:tc>
        <w:tc>
          <w:tcPr>
            <w:tcW w:w="791" w:type="dxa"/>
          </w:tcPr>
          <w:p w:rsidR="007038E2" w:rsidRPr="00FD598E" w:rsidRDefault="007038E2" w:rsidP="00FD598E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 w:rsidRPr="00FD598E">
              <w:rPr>
                <w:b/>
                <w:sz w:val="52"/>
                <w:szCs w:val="52"/>
              </w:rPr>
              <w:t>T</w:t>
            </w:r>
          </w:p>
        </w:tc>
        <w:tc>
          <w:tcPr>
            <w:tcW w:w="791" w:type="dxa"/>
          </w:tcPr>
          <w:p w:rsidR="007038E2" w:rsidRPr="00FD598E" w:rsidRDefault="007038E2" w:rsidP="00FD598E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 w:rsidRPr="00FD598E">
              <w:rPr>
                <w:b/>
                <w:sz w:val="52"/>
                <w:szCs w:val="52"/>
              </w:rPr>
              <w:t>A</w:t>
            </w:r>
          </w:p>
        </w:tc>
        <w:tc>
          <w:tcPr>
            <w:tcW w:w="791" w:type="dxa"/>
          </w:tcPr>
          <w:p w:rsidR="007038E2" w:rsidRPr="00FD598E" w:rsidRDefault="007038E2" w:rsidP="00FD598E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 w:rsidRPr="00FD598E">
              <w:rPr>
                <w:b/>
                <w:sz w:val="52"/>
                <w:szCs w:val="52"/>
              </w:rPr>
              <w:t>M</w:t>
            </w:r>
          </w:p>
        </w:tc>
      </w:tr>
      <w:tr w:rsidR="007038E2" w:rsidRPr="00FD598E" w:rsidTr="00FD598E">
        <w:trPr>
          <w:trHeight w:val="717"/>
        </w:trPr>
        <w:tc>
          <w:tcPr>
            <w:tcW w:w="790" w:type="dxa"/>
          </w:tcPr>
          <w:p w:rsidR="007038E2" w:rsidRPr="00FD598E" w:rsidRDefault="007038E2" w:rsidP="00FD598E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 w:rsidRPr="00FD598E">
              <w:rPr>
                <w:b/>
                <w:sz w:val="52"/>
                <w:szCs w:val="52"/>
              </w:rPr>
              <w:t>İ</w:t>
            </w:r>
          </w:p>
        </w:tc>
        <w:tc>
          <w:tcPr>
            <w:tcW w:w="790" w:type="dxa"/>
          </w:tcPr>
          <w:p w:rsidR="007038E2" w:rsidRPr="00FD598E" w:rsidRDefault="007038E2" w:rsidP="00FD598E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 w:rsidRPr="00FD598E">
              <w:rPr>
                <w:b/>
                <w:sz w:val="52"/>
                <w:szCs w:val="52"/>
              </w:rPr>
              <w:t>A</w:t>
            </w:r>
          </w:p>
        </w:tc>
        <w:tc>
          <w:tcPr>
            <w:tcW w:w="790" w:type="dxa"/>
          </w:tcPr>
          <w:p w:rsidR="007038E2" w:rsidRPr="00FD598E" w:rsidRDefault="007038E2" w:rsidP="00FD598E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 w:rsidRPr="00FD598E">
              <w:rPr>
                <w:b/>
                <w:sz w:val="52"/>
                <w:szCs w:val="52"/>
              </w:rPr>
              <w:t>S</w:t>
            </w:r>
          </w:p>
        </w:tc>
        <w:tc>
          <w:tcPr>
            <w:tcW w:w="790" w:type="dxa"/>
          </w:tcPr>
          <w:p w:rsidR="007038E2" w:rsidRPr="00FD598E" w:rsidRDefault="007038E2" w:rsidP="00FD598E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 w:rsidRPr="00FD598E">
              <w:rPr>
                <w:b/>
                <w:sz w:val="52"/>
                <w:szCs w:val="52"/>
              </w:rPr>
              <w:t>R</w:t>
            </w:r>
          </w:p>
        </w:tc>
        <w:tc>
          <w:tcPr>
            <w:tcW w:w="790" w:type="dxa"/>
          </w:tcPr>
          <w:p w:rsidR="007038E2" w:rsidRPr="00FD598E" w:rsidRDefault="007038E2" w:rsidP="00FD598E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 w:rsidRPr="00FD598E">
              <w:rPr>
                <w:b/>
                <w:sz w:val="52"/>
                <w:szCs w:val="52"/>
              </w:rPr>
              <w:t>T</w:t>
            </w:r>
          </w:p>
        </w:tc>
        <w:tc>
          <w:tcPr>
            <w:tcW w:w="790" w:type="dxa"/>
          </w:tcPr>
          <w:p w:rsidR="007038E2" w:rsidRPr="00FD598E" w:rsidRDefault="007038E2" w:rsidP="00FD598E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 w:rsidRPr="00FD598E">
              <w:rPr>
                <w:b/>
                <w:sz w:val="52"/>
                <w:szCs w:val="52"/>
              </w:rPr>
              <w:t>A</w:t>
            </w:r>
          </w:p>
        </w:tc>
        <w:tc>
          <w:tcPr>
            <w:tcW w:w="790" w:type="dxa"/>
          </w:tcPr>
          <w:p w:rsidR="007038E2" w:rsidRPr="00FD598E" w:rsidRDefault="007038E2" w:rsidP="00FD598E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 w:rsidRPr="00FD598E">
              <w:rPr>
                <w:b/>
                <w:sz w:val="52"/>
                <w:szCs w:val="52"/>
              </w:rPr>
              <w:t>C</w:t>
            </w:r>
          </w:p>
        </w:tc>
        <w:tc>
          <w:tcPr>
            <w:tcW w:w="790" w:type="dxa"/>
          </w:tcPr>
          <w:p w:rsidR="007038E2" w:rsidRPr="00FD598E" w:rsidRDefault="007038E2" w:rsidP="00FD598E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 w:rsidRPr="00FD598E">
              <w:rPr>
                <w:b/>
                <w:sz w:val="52"/>
                <w:szCs w:val="52"/>
              </w:rPr>
              <w:t>I</w:t>
            </w:r>
          </w:p>
        </w:tc>
        <w:tc>
          <w:tcPr>
            <w:tcW w:w="791" w:type="dxa"/>
          </w:tcPr>
          <w:p w:rsidR="007038E2" w:rsidRPr="00FD598E" w:rsidRDefault="007038E2" w:rsidP="00FD598E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 w:rsidRPr="00FD598E">
              <w:rPr>
                <w:b/>
                <w:sz w:val="52"/>
                <w:szCs w:val="52"/>
              </w:rPr>
              <w:t>S</w:t>
            </w:r>
          </w:p>
        </w:tc>
        <w:tc>
          <w:tcPr>
            <w:tcW w:w="791" w:type="dxa"/>
          </w:tcPr>
          <w:p w:rsidR="007038E2" w:rsidRPr="00FD598E" w:rsidRDefault="007038E2" w:rsidP="00FD598E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 w:rsidRPr="00FD598E">
              <w:rPr>
                <w:b/>
                <w:sz w:val="52"/>
                <w:szCs w:val="52"/>
              </w:rPr>
              <w:t>A</w:t>
            </w:r>
          </w:p>
        </w:tc>
        <w:tc>
          <w:tcPr>
            <w:tcW w:w="791" w:type="dxa"/>
          </w:tcPr>
          <w:p w:rsidR="007038E2" w:rsidRPr="00FD598E" w:rsidRDefault="007038E2" w:rsidP="00FD598E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 w:rsidRPr="00FD598E">
              <w:rPr>
                <w:b/>
                <w:sz w:val="52"/>
                <w:szCs w:val="52"/>
              </w:rPr>
              <w:t>D</w:t>
            </w:r>
          </w:p>
        </w:tc>
        <w:tc>
          <w:tcPr>
            <w:tcW w:w="791" w:type="dxa"/>
          </w:tcPr>
          <w:p w:rsidR="007038E2" w:rsidRPr="00FD598E" w:rsidRDefault="007038E2" w:rsidP="00FD598E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 w:rsidRPr="00FD598E">
              <w:rPr>
                <w:b/>
                <w:sz w:val="52"/>
                <w:szCs w:val="52"/>
              </w:rPr>
              <w:t>A</w:t>
            </w:r>
          </w:p>
        </w:tc>
      </w:tr>
      <w:tr w:rsidR="007038E2" w:rsidRPr="00FD598E" w:rsidTr="00FD598E">
        <w:trPr>
          <w:trHeight w:val="766"/>
        </w:trPr>
        <w:tc>
          <w:tcPr>
            <w:tcW w:w="790" w:type="dxa"/>
          </w:tcPr>
          <w:p w:rsidR="007038E2" w:rsidRPr="00FD598E" w:rsidRDefault="007038E2" w:rsidP="00FD598E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 w:rsidRPr="00FD598E">
              <w:rPr>
                <w:b/>
                <w:sz w:val="52"/>
                <w:szCs w:val="52"/>
              </w:rPr>
              <w:t>N</w:t>
            </w:r>
          </w:p>
        </w:tc>
        <w:tc>
          <w:tcPr>
            <w:tcW w:w="790" w:type="dxa"/>
          </w:tcPr>
          <w:p w:rsidR="007038E2" w:rsidRPr="00FD598E" w:rsidRDefault="007038E2" w:rsidP="00FD598E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 w:rsidRPr="00FD598E">
              <w:rPr>
                <w:b/>
                <w:sz w:val="52"/>
                <w:szCs w:val="52"/>
              </w:rPr>
              <w:t>J</w:t>
            </w:r>
          </w:p>
        </w:tc>
        <w:tc>
          <w:tcPr>
            <w:tcW w:w="790" w:type="dxa"/>
          </w:tcPr>
          <w:p w:rsidR="007038E2" w:rsidRPr="00FD598E" w:rsidRDefault="007038E2" w:rsidP="00FD598E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 w:rsidRPr="00FD598E">
              <w:rPr>
                <w:b/>
                <w:sz w:val="52"/>
                <w:szCs w:val="52"/>
              </w:rPr>
              <w:t>E</w:t>
            </w:r>
          </w:p>
        </w:tc>
        <w:tc>
          <w:tcPr>
            <w:tcW w:w="790" w:type="dxa"/>
          </w:tcPr>
          <w:p w:rsidR="007038E2" w:rsidRPr="00FD598E" w:rsidRDefault="007038E2" w:rsidP="00FD598E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 w:rsidRPr="00FD598E">
              <w:rPr>
                <w:b/>
                <w:sz w:val="52"/>
                <w:szCs w:val="52"/>
              </w:rPr>
              <w:t>S</w:t>
            </w:r>
          </w:p>
        </w:tc>
        <w:tc>
          <w:tcPr>
            <w:tcW w:w="790" w:type="dxa"/>
          </w:tcPr>
          <w:p w:rsidR="007038E2" w:rsidRPr="00FD598E" w:rsidRDefault="007038E2" w:rsidP="00FD598E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 w:rsidRPr="00FD598E">
              <w:rPr>
                <w:b/>
                <w:sz w:val="52"/>
                <w:szCs w:val="52"/>
              </w:rPr>
              <w:t>G</w:t>
            </w:r>
          </w:p>
        </w:tc>
        <w:tc>
          <w:tcPr>
            <w:tcW w:w="790" w:type="dxa"/>
          </w:tcPr>
          <w:p w:rsidR="007038E2" w:rsidRPr="00FD598E" w:rsidRDefault="007038E2" w:rsidP="00FD598E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 w:rsidRPr="00FD598E">
              <w:rPr>
                <w:b/>
                <w:sz w:val="52"/>
                <w:szCs w:val="52"/>
              </w:rPr>
              <w:t>N</w:t>
            </w:r>
          </w:p>
        </w:tc>
        <w:tc>
          <w:tcPr>
            <w:tcW w:w="790" w:type="dxa"/>
          </w:tcPr>
          <w:p w:rsidR="007038E2" w:rsidRPr="00FD598E" w:rsidRDefault="007038E2" w:rsidP="00FD598E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 w:rsidRPr="00FD598E">
              <w:rPr>
                <w:b/>
                <w:sz w:val="52"/>
                <w:szCs w:val="52"/>
              </w:rPr>
              <w:t>N</w:t>
            </w:r>
          </w:p>
        </w:tc>
        <w:tc>
          <w:tcPr>
            <w:tcW w:w="790" w:type="dxa"/>
          </w:tcPr>
          <w:p w:rsidR="007038E2" w:rsidRPr="00FD598E" w:rsidRDefault="007038E2" w:rsidP="00FD598E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 w:rsidRPr="00FD598E">
              <w:rPr>
                <w:b/>
                <w:sz w:val="52"/>
                <w:szCs w:val="52"/>
              </w:rPr>
              <w:t>Y</w:t>
            </w:r>
          </w:p>
        </w:tc>
        <w:tc>
          <w:tcPr>
            <w:tcW w:w="791" w:type="dxa"/>
          </w:tcPr>
          <w:p w:rsidR="007038E2" w:rsidRPr="00FD598E" w:rsidRDefault="007038E2" w:rsidP="00FD598E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 w:rsidRPr="00FD598E">
              <w:rPr>
                <w:b/>
                <w:sz w:val="52"/>
                <w:szCs w:val="52"/>
              </w:rPr>
              <w:t>E</w:t>
            </w:r>
          </w:p>
        </w:tc>
        <w:tc>
          <w:tcPr>
            <w:tcW w:w="791" w:type="dxa"/>
          </w:tcPr>
          <w:p w:rsidR="007038E2" w:rsidRPr="00FD598E" w:rsidRDefault="007038E2" w:rsidP="00FD598E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 w:rsidRPr="00FD598E">
              <w:rPr>
                <w:b/>
                <w:sz w:val="52"/>
                <w:szCs w:val="52"/>
              </w:rPr>
              <w:t>P</w:t>
            </w:r>
          </w:p>
        </w:tc>
        <w:tc>
          <w:tcPr>
            <w:tcW w:w="791" w:type="dxa"/>
          </w:tcPr>
          <w:p w:rsidR="007038E2" w:rsidRPr="00FD598E" w:rsidRDefault="007038E2" w:rsidP="00FD598E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 w:rsidRPr="00FD598E">
              <w:rPr>
                <w:b/>
                <w:sz w:val="52"/>
                <w:szCs w:val="52"/>
              </w:rPr>
              <w:t>G</w:t>
            </w:r>
          </w:p>
        </w:tc>
        <w:tc>
          <w:tcPr>
            <w:tcW w:w="791" w:type="dxa"/>
          </w:tcPr>
          <w:p w:rsidR="007038E2" w:rsidRPr="00FD598E" w:rsidRDefault="007038E2" w:rsidP="00FD598E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 w:rsidRPr="00FD598E">
              <w:rPr>
                <w:b/>
                <w:sz w:val="52"/>
                <w:szCs w:val="52"/>
              </w:rPr>
              <w:t>Ç</w:t>
            </w:r>
          </w:p>
        </w:tc>
      </w:tr>
      <w:tr w:rsidR="007038E2" w:rsidRPr="00FD598E" w:rsidTr="00FD598E">
        <w:trPr>
          <w:trHeight w:val="766"/>
        </w:trPr>
        <w:tc>
          <w:tcPr>
            <w:tcW w:w="790" w:type="dxa"/>
          </w:tcPr>
          <w:p w:rsidR="007038E2" w:rsidRPr="00FD598E" w:rsidRDefault="007038E2" w:rsidP="00FD598E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 w:rsidRPr="00FD598E">
              <w:rPr>
                <w:b/>
                <w:sz w:val="52"/>
                <w:szCs w:val="52"/>
              </w:rPr>
              <w:t>E</w:t>
            </w:r>
          </w:p>
        </w:tc>
        <w:tc>
          <w:tcPr>
            <w:tcW w:w="790" w:type="dxa"/>
          </w:tcPr>
          <w:p w:rsidR="007038E2" w:rsidRPr="00FD598E" w:rsidRDefault="007038E2" w:rsidP="00FD598E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 w:rsidRPr="00FD598E">
              <w:rPr>
                <w:b/>
                <w:sz w:val="52"/>
                <w:szCs w:val="52"/>
              </w:rPr>
              <w:t>Y</w:t>
            </w:r>
          </w:p>
        </w:tc>
        <w:tc>
          <w:tcPr>
            <w:tcW w:w="790" w:type="dxa"/>
          </w:tcPr>
          <w:p w:rsidR="007038E2" w:rsidRPr="00FD598E" w:rsidRDefault="007038E2" w:rsidP="00FD598E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 w:rsidRPr="00FD598E">
              <w:rPr>
                <w:b/>
                <w:sz w:val="52"/>
                <w:szCs w:val="52"/>
              </w:rPr>
              <w:t>P</w:t>
            </w:r>
          </w:p>
        </w:tc>
        <w:tc>
          <w:tcPr>
            <w:tcW w:w="790" w:type="dxa"/>
          </w:tcPr>
          <w:p w:rsidR="007038E2" w:rsidRPr="00FD598E" w:rsidRDefault="007038E2" w:rsidP="00FD598E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 w:rsidRPr="00FD598E">
              <w:rPr>
                <w:b/>
                <w:sz w:val="52"/>
                <w:szCs w:val="52"/>
              </w:rPr>
              <w:t>İ</w:t>
            </w:r>
          </w:p>
        </w:tc>
        <w:tc>
          <w:tcPr>
            <w:tcW w:w="790" w:type="dxa"/>
          </w:tcPr>
          <w:p w:rsidR="007038E2" w:rsidRPr="00FD598E" w:rsidRDefault="007038E2" w:rsidP="00FD598E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 w:rsidRPr="00FD598E">
              <w:rPr>
                <w:b/>
                <w:sz w:val="52"/>
                <w:szCs w:val="52"/>
              </w:rPr>
              <w:t>K</w:t>
            </w:r>
          </w:p>
        </w:tc>
        <w:tc>
          <w:tcPr>
            <w:tcW w:w="790" w:type="dxa"/>
          </w:tcPr>
          <w:p w:rsidR="007038E2" w:rsidRPr="00FD598E" w:rsidRDefault="007038E2" w:rsidP="00FD598E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 w:rsidRPr="00FD598E">
              <w:rPr>
                <w:b/>
                <w:sz w:val="52"/>
                <w:szCs w:val="52"/>
              </w:rPr>
              <w:t>A</w:t>
            </w:r>
          </w:p>
        </w:tc>
        <w:tc>
          <w:tcPr>
            <w:tcW w:w="790" w:type="dxa"/>
          </w:tcPr>
          <w:p w:rsidR="007038E2" w:rsidRPr="00FD598E" w:rsidRDefault="007038E2" w:rsidP="00FD598E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 w:rsidRPr="00FD598E">
              <w:rPr>
                <w:b/>
                <w:sz w:val="52"/>
                <w:szCs w:val="52"/>
              </w:rPr>
              <w:t>K</w:t>
            </w:r>
          </w:p>
        </w:tc>
        <w:tc>
          <w:tcPr>
            <w:tcW w:w="790" w:type="dxa"/>
          </w:tcPr>
          <w:p w:rsidR="007038E2" w:rsidRPr="00FD598E" w:rsidRDefault="007038E2" w:rsidP="00FD598E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 w:rsidRPr="00FD598E">
              <w:rPr>
                <w:b/>
                <w:sz w:val="52"/>
                <w:szCs w:val="52"/>
              </w:rPr>
              <w:t>M</w:t>
            </w:r>
          </w:p>
        </w:tc>
        <w:tc>
          <w:tcPr>
            <w:tcW w:w="791" w:type="dxa"/>
          </w:tcPr>
          <w:p w:rsidR="007038E2" w:rsidRPr="00FD598E" w:rsidRDefault="007038E2" w:rsidP="00FD598E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 w:rsidRPr="00FD598E">
              <w:rPr>
                <w:b/>
                <w:sz w:val="52"/>
                <w:szCs w:val="52"/>
              </w:rPr>
              <w:t>K</w:t>
            </w:r>
          </w:p>
        </w:tc>
        <w:tc>
          <w:tcPr>
            <w:tcW w:w="791" w:type="dxa"/>
          </w:tcPr>
          <w:p w:rsidR="007038E2" w:rsidRPr="00FD598E" w:rsidRDefault="007038E2" w:rsidP="00FD598E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 w:rsidRPr="00FD598E">
              <w:rPr>
                <w:b/>
                <w:sz w:val="52"/>
                <w:szCs w:val="52"/>
              </w:rPr>
              <w:t>O</w:t>
            </w:r>
          </w:p>
        </w:tc>
        <w:tc>
          <w:tcPr>
            <w:tcW w:w="791" w:type="dxa"/>
          </w:tcPr>
          <w:p w:rsidR="007038E2" w:rsidRPr="00FD598E" w:rsidRDefault="007038E2" w:rsidP="00FD598E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 w:rsidRPr="00FD598E">
              <w:rPr>
                <w:b/>
                <w:sz w:val="52"/>
                <w:szCs w:val="52"/>
              </w:rPr>
              <w:t>T</w:t>
            </w:r>
          </w:p>
        </w:tc>
        <w:tc>
          <w:tcPr>
            <w:tcW w:w="791" w:type="dxa"/>
          </w:tcPr>
          <w:p w:rsidR="007038E2" w:rsidRPr="00FD598E" w:rsidRDefault="007038E2" w:rsidP="00FD598E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 w:rsidRPr="00FD598E">
              <w:rPr>
                <w:b/>
                <w:sz w:val="52"/>
                <w:szCs w:val="52"/>
              </w:rPr>
              <w:t>L</w:t>
            </w:r>
          </w:p>
        </w:tc>
      </w:tr>
      <w:tr w:rsidR="007038E2" w:rsidRPr="00FD598E" w:rsidTr="00FD598E">
        <w:trPr>
          <w:trHeight w:val="717"/>
        </w:trPr>
        <w:tc>
          <w:tcPr>
            <w:tcW w:w="790" w:type="dxa"/>
          </w:tcPr>
          <w:p w:rsidR="007038E2" w:rsidRPr="00FD598E" w:rsidRDefault="007038E2" w:rsidP="00FD598E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 w:rsidRPr="00FD598E">
              <w:rPr>
                <w:b/>
                <w:sz w:val="52"/>
                <w:szCs w:val="52"/>
              </w:rPr>
              <w:t>G</w:t>
            </w:r>
          </w:p>
        </w:tc>
        <w:tc>
          <w:tcPr>
            <w:tcW w:w="790" w:type="dxa"/>
          </w:tcPr>
          <w:p w:rsidR="007038E2" w:rsidRPr="00FD598E" w:rsidRDefault="007038E2" w:rsidP="00FD598E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 w:rsidRPr="00FD598E">
              <w:rPr>
                <w:b/>
                <w:sz w:val="52"/>
                <w:szCs w:val="52"/>
              </w:rPr>
              <w:t>U</w:t>
            </w:r>
          </w:p>
        </w:tc>
        <w:tc>
          <w:tcPr>
            <w:tcW w:w="790" w:type="dxa"/>
          </w:tcPr>
          <w:p w:rsidR="007038E2" w:rsidRPr="00FD598E" w:rsidRDefault="007038E2" w:rsidP="00FD598E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 w:rsidRPr="00FD598E">
              <w:rPr>
                <w:b/>
                <w:sz w:val="52"/>
                <w:szCs w:val="52"/>
              </w:rPr>
              <w:t>Ü</w:t>
            </w:r>
          </w:p>
        </w:tc>
        <w:tc>
          <w:tcPr>
            <w:tcW w:w="790" w:type="dxa"/>
          </w:tcPr>
          <w:p w:rsidR="007038E2" w:rsidRPr="00FD598E" w:rsidRDefault="007038E2" w:rsidP="00FD598E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 w:rsidRPr="00FD598E">
              <w:rPr>
                <w:b/>
                <w:sz w:val="52"/>
                <w:szCs w:val="52"/>
              </w:rPr>
              <w:t>D</w:t>
            </w:r>
          </w:p>
        </w:tc>
        <w:tc>
          <w:tcPr>
            <w:tcW w:w="790" w:type="dxa"/>
          </w:tcPr>
          <w:p w:rsidR="007038E2" w:rsidRPr="00FD598E" w:rsidRDefault="007038E2" w:rsidP="00FD598E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 w:rsidRPr="00FD598E">
              <w:rPr>
                <w:b/>
                <w:sz w:val="52"/>
                <w:szCs w:val="52"/>
              </w:rPr>
              <w:t>M</w:t>
            </w:r>
          </w:p>
        </w:tc>
        <w:tc>
          <w:tcPr>
            <w:tcW w:w="790" w:type="dxa"/>
          </w:tcPr>
          <w:p w:rsidR="007038E2" w:rsidRPr="00FD598E" w:rsidRDefault="007038E2" w:rsidP="00FD598E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 w:rsidRPr="00FD598E">
              <w:rPr>
                <w:b/>
                <w:sz w:val="52"/>
                <w:szCs w:val="52"/>
              </w:rPr>
              <w:t>P</w:t>
            </w:r>
          </w:p>
        </w:tc>
        <w:tc>
          <w:tcPr>
            <w:tcW w:w="790" w:type="dxa"/>
          </w:tcPr>
          <w:p w:rsidR="007038E2" w:rsidRPr="00FD598E" w:rsidRDefault="007038E2" w:rsidP="00FD598E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 w:rsidRPr="00FD598E">
              <w:rPr>
                <w:b/>
                <w:sz w:val="52"/>
                <w:szCs w:val="52"/>
              </w:rPr>
              <w:t>J</w:t>
            </w:r>
          </w:p>
        </w:tc>
        <w:tc>
          <w:tcPr>
            <w:tcW w:w="790" w:type="dxa"/>
          </w:tcPr>
          <w:p w:rsidR="007038E2" w:rsidRPr="00FD598E" w:rsidRDefault="007038E2" w:rsidP="00FD598E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 w:rsidRPr="00FD598E">
              <w:rPr>
                <w:b/>
                <w:sz w:val="52"/>
                <w:szCs w:val="52"/>
              </w:rPr>
              <w:t>T</w:t>
            </w:r>
          </w:p>
        </w:tc>
        <w:tc>
          <w:tcPr>
            <w:tcW w:w="791" w:type="dxa"/>
          </w:tcPr>
          <w:p w:rsidR="007038E2" w:rsidRPr="00FD598E" w:rsidRDefault="007038E2" w:rsidP="00FD598E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 w:rsidRPr="00FD598E">
              <w:rPr>
                <w:b/>
                <w:sz w:val="52"/>
                <w:szCs w:val="52"/>
              </w:rPr>
              <w:t>A</w:t>
            </w:r>
          </w:p>
        </w:tc>
        <w:tc>
          <w:tcPr>
            <w:tcW w:w="791" w:type="dxa"/>
          </w:tcPr>
          <w:p w:rsidR="007038E2" w:rsidRPr="00FD598E" w:rsidRDefault="007038E2" w:rsidP="00FD598E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 w:rsidRPr="00FD598E">
              <w:rPr>
                <w:b/>
                <w:sz w:val="52"/>
                <w:szCs w:val="52"/>
              </w:rPr>
              <w:t>K</w:t>
            </w:r>
          </w:p>
        </w:tc>
        <w:tc>
          <w:tcPr>
            <w:tcW w:w="791" w:type="dxa"/>
          </w:tcPr>
          <w:p w:rsidR="007038E2" w:rsidRPr="00FD598E" w:rsidRDefault="007038E2" w:rsidP="00FD598E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 w:rsidRPr="00FD598E">
              <w:rPr>
                <w:b/>
                <w:sz w:val="52"/>
                <w:szCs w:val="52"/>
              </w:rPr>
              <w:t>K</w:t>
            </w:r>
          </w:p>
        </w:tc>
        <w:tc>
          <w:tcPr>
            <w:tcW w:w="791" w:type="dxa"/>
          </w:tcPr>
          <w:p w:rsidR="007038E2" w:rsidRPr="00FD598E" w:rsidRDefault="007038E2" w:rsidP="00FD598E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 w:rsidRPr="00FD598E">
              <w:rPr>
                <w:b/>
                <w:sz w:val="52"/>
                <w:szCs w:val="52"/>
              </w:rPr>
              <w:t>M</w:t>
            </w:r>
          </w:p>
        </w:tc>
      </w:tr>
      <w:tr w:rsidR="007038E2" w:rsidRPr="00FD598E" w:rsidTr="00FD598E">
        <w:trPr>
          <w:trHeight w:val="766"/>
        </w:trPr>
        <w:tc>
          <w:tcPr>
            <w:tcW w:w="790" w:type="dxa"/>
          </w:tcPr>
          <w:p w:rsidR="007038E2" w:rsidRPr="00FD598E" w:rsidRDefault="007038E2" w:rsidP="00FD598E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 w:rsidRPr="00FD598E">
              <w:rPr>
                <w:b/>
                <w:sz w:val="52"/>
                <w:szCs w:val="52"/>
              </w:rPr>
              <w:t>Ü</w:t>
            </w:r>
          </w:p>
        </w:tc>
        <w:tc>
          <w:tcPr>
            <w:tcW w:w="790" w:type="dxa"/>
          </w:tcPr>
          <w:p w:rsidR="007038E2" w:rsidRPr="00FD598E" w:rsidRDefault="007038E2" w:rsidP="00FD598E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 w:rsidRPr="00FD598E">
              <w:rPr>
                <w:b/>
                <w:sz w:val="52"/>
                <w:szCs w:val="52"/>
              </w:rPr>
              <w:t>Ş</w:t>
            </w:r>
          </w:p>
        </w:tc>
        <w:tc>
          <w:tcPr>
            <w:tcW w:w="790" w:type="dxa"/>
          </w:tcPr>
          <w:p w:rsidR="007038E2" w:rsidRPr="00FD598E" w:rsidRDefault="007038E2" w:rsidP="00FD598E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 w:rsidRPr="00FD598E">
              <w:rPr>
                <w:b/>
                <w:sz w:val="52"/>
                <w:szCs w:val="52"/>
              </w:rPr>
              <w:t>Ğ</w:t>
            </w:r>
          </w:p>
        </w:tc>
        <w:tc>
          <w:tcPr>
            <w:tcW w:w="790" w:type="dxa"/>
          </w:tcPr>
          <w:p w:rsidR="007038E2" w:rsidRPr="00FD598E" w:rsidRDefault="007038E2" w:rsidP="00FD598E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 w:rsidRPr="00FD598E">
              <w:rPr>
                <w:b/>
                <w:sz w:val="52"/>
                <w:szCs w:val="52"/>
              </w:rPr>
              <w:t>İ</w:t>
            </w:r>
          </w:p>
        </w:tc>
        <w:tc>
          <w:tcPr>
            <w:tcW w:w="790" w:type="dxa"/>
          </w:tcPr>
          <w:p w:rsidR="007038E2" w:rsidRPr="00FD598E" w:rsidRDefault="007038E2" w:rsidP="00FD598E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 w:rsidRPr="00FD598E">
              <w:rPr>
                <w:b/>
                <w:sz w:val="52"/>
                <w:szCs w:val="52"/>
              </w:rPr>
              <w:t>R</w:t>
            </w:r>
          </w:p>
        </w:tc>
        <w:tc>
          <w:tcPr>
            <w:tcW w:w="790" w:type="dxa"/>
          </w:tcPr>
          <w:p w:rsidR="007038E2" w:rsidRPr="00FD598E" w:rsidRDefault="007038E2" w:rsidP="00FD598E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 w:rsidRPr="00FD598E">
              <w:rPr>
                <w:b/>
                <w:sz w:val="52"/>
                <w:szCs w:val="52"/>
              </w:rPr>
              <w:t>L</w:t>
            </w:r>
          </w:p>
        </w:tc>
        <w:tc>
          <w:tcPr>
            <w:tcW w:w="790" w:type="dxa"/>
          </w:tcPr>
          <w:p w:rsidR="007038E2" w:rsidRPr="00FD598E" w:rsidRDefault="007038E2" w:rsidP="00FD598E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 w:rsidRPr="00FD598E">
              <w:rPr>
                <w:b/>
                <w:sz w:val="52"/>
                <w:szCs w:val="52"/>
              </w:rPr>
              <w:t>Ü</w:t>
            </w:r>
          </w:p>
        </w:tc>
        <w:tc>
          <w:tcPr>
            <w:tcW w:w="790" w:type="dxa"/>
          </w:tcPr>
          <w:p w:rsidR="007038E2" w:rsidRPr="00FD598E" w:rsidRDefault="007038E2" w:rsidP="00FD598E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 w:rsidRPr="00FD598E">
              <w:rPr>
                <w:b/>
                <w:sz w:val="52"/>
                <w:szCs w:val="52"/>
              </w:rPr>
              <w:t>Y</w:t>
            </w:r>
          </w:p>
        </w:tc>
        <w:tc>
          <w:tcPr>
            <w:tcW w:w="791" w:type="dxa"/>
          </w:tcPr>
          <w:p w:rsidR="007038E2" w:rsidRPr="00FD598E" w:rsidRDefault="007038E2" w:rsidP="00FD598E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 w:rsidRPr="00FD598E">
              <w:rPr>
                <w:b/>
                <w:sz w:val="52"/>
                <w:szCs w:val="52"/>
              </w:rPr>
              <w:t>T</w:t>
            </w:r>
          </w:p>
        </w:tc>
        <w:tc>
          <w:tcPr>
            <w:tcW w:w="791" w:type="dxa"/>
          </w:tcPr>
          <w:p w:rsidR="007038E2" w:rsidRPr="00FD598E" w:rsidRDefault="007038E2" w:rsidP="00FD598E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 w:rsidRPr="00FD598E">
              <w:rPr>
                <w:b/>
                <w:sz w:val="52"/>
                <w:szCs w:val="52"/>
              </w:rPr>
              <w:t>U</w:t>
            </w:r>
          </w:p>
        </w:tc>
        <w:tc>
          <w:tcPr>
            <w:tcW w:w="791" w:type="dxa"/>
          </w:tcPr>
          <w:p w:rsidR="007038E2" w:rsidRPr="00FD598E" w:rsidRDefault="007038E2" w:rsidP="00FD598E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 w:rsidRPr="00FD598E">
              <w:rPr>
                <w:b/>
                <w:sz w:val="52"/>
                <w:szCs w:val="52"/>
              </w:rPr>
              <w:t>Y</w:t>
            </w:r>
          </w:p>
        </w:tc>
        <w:tc>
          <w:tcPr>
            <w:tcW w:w="791" w:type="dxa"/>
          </w:tcPr>
          <w:p w:rsidR="007038E2" w:rsidRPr="00FD598E" w:rsidRDefault="007038E2" w:rsidP="00FD598E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 w:rsidRPr="00FD598E">
              <w:rPr>
                <w:b/>
                <w:sz w:val="52"/>
                <w:szCs w:val="52"/>
              </w:rPr>
              <w:t>R</w:t>
            </w:r>
          </w:p>
        </w:tc>
      </w:tr>
      <w:tr w:rsidR="007038E2" w:rsidRPr="00FD598E" w:rsidTr="00FD598E">
        <w:trPr>
          <w:trHeight w:val="766"/>
        </w:trPr>
        <w:tc>
          <w:tcPr>
            <w:tcW w:w="790" w:type="dxa"/>
          </w:tcPr>
          <w:p w:rsidR="007038E2" w:rsidRPr="00FD598E" w:rsidRDefault="007038E2" w:rsidP="00FD598E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 w:rsidRPr="00FD598E">
              <w:rPr>
                <w:b/>
                <w:sz w:val="52"/>
                <w:szCs w:val="52"/>
              </w:rPr>
              <w:t>V</w:t>
            </w:r>
          </w:p>
        </w:tc>
        <w:tc>
          <w:tcPr>
            <w:tcW w:w="790" w:type="dxa"/>
          </w:tcPr>
          <w:p w:rsidR="007038E2" w:rsidRPr="00FD598E" w:rsidRDefault="007038E2" w:rsidP="00FD598E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 w:rsidRPr="00FD598E">
              <w:rPr>
                <w:b/>
                <w:sz w:val="52"/>
                <w:szCs w:val="52"/>
              </w:rPr>
              <w:t>P</w:t>
            </w:r>
          </w:p>
        </w:tc>
        <w:tc>
          <w:tcPr>
            <w:tcW w:w="790" w:type="dxa"/>
          </w:tcPr>
          <w:p w:rsidR="007038E2" w:rsidRPr="00FD598E" w:rsidRDefault="007038E2" w:rsidP="00FD598E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 w:rsidRPr="00FD598E">
              <w:rPr>
                <w:b/>
                <w:sz w:val="52"/>
                <w:szCs w:val="52"/>
              </w:rPr>
              <w:t>Ş</w:t>
            </w:r>
          </w:p>
        </w:tc>
        <w:tc>
          <w:tcPr>
            <w:tcW w:w="790" w:type="dxa"/>
          </w:tcPr>
          <w:p w:rsidR="007038E2" w:rsidRPr="00FD598E" w:rsidRDefault="007038E2" w:rsidP="00FD598E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 w:rsidRPr="00FD598E">
              <w:rPr>
                <w:b/>
                <w:sz w:val="52"/>
                <w:szCs w:val="52"/>
              </w:rPr>
              <w:t>N</w:t>
            </w:r>
          </w:p>
        </w:tc>
        <w:tc>
          <w:tcPr>
            <w:tcW w:w="790" w:type="dxa"/>
          </w:tcPr>
          <w:p w:rsidR="007038E2" w:rsidRPr="00FD598E" w:rsidRDefault="007038E2" w:rsidP="00FD598E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 w:rsidRPr="00FD598E">
              <w:rPr>
                <w:b/>
                <w:sz w:val="52"/>
                <w:szCs w:val="52"/>
              </w:rPr>
              <w:t>T</w:t>
            </w:r>
          </w:p>
        </w:tc>
        <w:tc>
          <w:tcPr>
            <w:tcW w:w="790" w:type="dxa"/>
          </w:tcPr>
          <w:p w:rsidR="007038E2" w:rsidRPr="00FD598E" w:rsidRDefault="007038E2" w:rsidP="00FD598E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 w:rsidRPr="00FD598E">
              <w:rPr>
                <w:b/>
                <w:sz w:val="52"/>
                <w:szCs w:val="52"/>
              </w:rPr>
              <w:t>J</w:t>
            </w:r>
          </w:p>
        </w:tc>
        <w:tc>
          <w:tcPr>
            <w:tcW w:w="790" w:type="dxa"/>
          </w:tcPr>
          <w:p w:rsidR="007038E2" w:rsidRPr="00FD598E" w:rsidRDefault="007038E2" w:rsidP="00FD598E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 w:rsidRPr="00FD598E">
              <w:rPr>
                <w:b/>
                <w:sz w:val="52"/>
                <w:szCs w:val="52"/>
              </w:rPr>
              <w:t>O</w:t>
            </w:r>
          </w:p>
        </w:tc>
        <w:tc>
          <w:tcPr>
            <w:tcW w:w="790" w:type="dxa"/>
          </w:tcPr>
          <w:p w:rsidR="007038E2" w:rsidRPr="00FD598E" w:rsidRDefault="007038E2" w:rsidP="00FD598E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 w:rsidRPr="00FD598E">
              <w:rPr>
                <w:b/>
                <w:sz w:val="52"/>
                <w:szCs w:val="52"/>
              </w:rPr>
              <w:t>R</w:t>
            </w:r>
          </w:p>
        </w:tc>
        <w:tc>
          <w:tcPr>
            <w:tcW w:w="791" w:type="dxa"/>
          </w:tcPr>
          <w:p w:rsidR="007038E2" w:rsidRPr="00FD598E" w:rsidRDefault="007038E2" w:rsidP="00FD598E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 w:rsidRPr="00FD598E">
              <w:rPr>
                <w:b/>
                <w:sz w:val="52"/>
                <w:szCs w:val="52"/>
              </w:rPr>
              <w:t>I</w:t>
            </w:r>
          </w:p>
        </w:tc>
        <w:tc>
          <w:tcPr>
            <w:tcW w:w="791" w:type="dxa"/>
          </w:tcPr>
          <w:p w:rsidR="007038E2" w:rsidRPr="00FD598E" w:rsidRDefault="007038E2" w:rsidP="00FD598E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 w:rsidRPr="00FD598E">
              <w:rPr>
                <w:b/>
                <w:sz w:val="52"/>
                <w:szCs w:val="52"/>
              </w:rPr>
              <w:t>G</w:t>
            </w:r>
          </w:p>
        </w:tc>
        <w:tc>
          <w:tcPr>
            <w:tcW w:w="791" w:type="dxa"/>
          </w:tcPr>
          <w:p w:rsidR="007038E2" w:rsidRPr="00FD598E" w:rsidRDefault="007038E2" w:rsidP="00FD598E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 w:rsidRPr="00FD598E">
              <w:rPr>
                <w:b/>
                <w:sz w:val="52"/>
                <w:szCs w:val="52"/>
              </w:rPr>
              <w:t>U</w:t>
            </w:r>
          </w:p>
        </w:tc>
        <w:tc>
          <w:tcPr>
            <w:tcW w:w="791" w:type="dxa"/>
          </w:tcPr>
          <w:p w:rsidR="007038E2" w:rsidRPr="00FD598E" w:rsidRDefault="007038E2" w:rsidP="00FD598E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 w:rsidRPr="00FD598E">
              <w:rPr>
                <w:b/>
                <w:sz w:val="52"/>
                <w:szCs w:val="52"/>
              </w:rPr>
              <w:t>T</w:t>
            </w:r>
          </w:p>
        </w:tc>
      </w:tr>
      <w:tr w:rsidR="007038E2" w:rsidRPr="00FD598E" w:rsidTr="00FD598E">
        <w:trPr>
          <w:trHeight w:val="717"/>
        </w:trPr>
        <w:tc>
          <w:tcPr>
            <w:tcW w:w="790" w:type="dxa"/>
          </w:tcPr>
          <w:p w:rsidR="007038E2" w:rsidRPr="00FD598E" w:rsidRDefault="007038E2" w:rsidP="00FD598E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 w:rsidRPr="00FD598E">
              <w:rPr>
                <w:b/>
                <w:sz w:val="52"/>
                <w:szCs w:val="52"/>
              </w:rPr>
              <w:t>E</w:t>
            </w:r>
          </w:p>
        </w:tc>
        <w:tc>
          <w:tcPr>
            <w:tcW w:w="790" w:type="dxa"/>
          </w:tcPr>
          <w:p w:rsidR="007038E2" w:rsidRPr="00FD598E" w:rsidRDefault="007038E2" w:rsidP="00FD598E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 w:rsidRPr="00FD598E">
              <w:rPr>
                <w:b/>
                <w:sz w:val="52"/>
                <w:szCs w:val="52"/>
              </w:rPr>
              <w:t>O</w:t>
            </w:r>
          </w:p>
        </w:tc>
        <w:tc>
          <w:tcPr>
            <w:tcW w:w="790" w:type="dxa"/>
          </w:tcPr>
          <w:p w:rsidR="007038E2" w:rsidRPr="00FD598E" w:rsidRDefault="007038E2" w:rsidP="00FD598E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 w:rsidRPr="00FD598E">
              <w:rPr>
                <w:b/>
                <w:sz w:val="52"/>
                <w:szCs w:val="52"/>
              </w:rPr>
              <w:t>Y</w:t>
            </w:r>
          </w:p>
        </w:tc>
        <w:tc>
          <w:tcPr>
            <w:tcW w:w="790" w:type="dxa"/>
          </w:tcPr>
          <w:p w:rsidR="007038E2" w:rsidRPr="00FD598E" w:rsidRDefault="007038E2" w:rsidP="00FD598E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 w:rsidRPr="00FD598E">
              <w:rPr>
                <w:b/>
                <w:sz w:val="52"/>
                <w:szCs w:val="52"/>
              </w:rPr>
              <w:t>L</w:t>
            </w:r>
          </w:p>
        </w:tc>
        <w:tc>
          <w:tcPr>
            <w:tcW w:w="790" w:type="dxa"/>
          </w:tcPr>
          <w:p w:rsidR="007038E2" w:rsidRPr="00FD598E" w:rsidRDefault="007038E2" w:rsidP="00FD598E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 w:rsidRPr="00FD598E">
              <w:rPr>
                <w:b/>
                <w:sz w:val="52"/>
                <w:szCs w:val="52"/>
              </w:rPr>
              <w:t>Y</w:t>
            </w:r>
          </w:p>
        </w:tc>
        <w:tc>
          <w:tcPr>
            <w:tcW w:w="790" w:type="dxa"/>
          </w:tcPr>
          <w:p w:rsidR="007038E2" w:rsidRPr="00FD598E" w:rsidRDefault="007038E2" w:rsidP="00FD598E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 w:rsidRPr="00FD598E">
              <w:rPr>
                <w:b/>
                <w:sz w:val="52"/>
                <w:szCs w:val="52"/>
              </w:rPr>
              <w:t>H</w:t>
            </w:r>
          </w:p>
        </w:tc>
        <w:tc>
          <w:tcPr>
            <w:tcW w:w="790" w:type="dxa"/>
          </w:tcPr>
          <w:p w:rsidR="007038E2" w:rsidRPr="00FD598E" w:rsidRDefault="007038E2" w:rsidP="00FD598E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 w:rsidRPr="00FD598E">
              <w:rPr>
                <w:b/>
                <w:sz w:val="52"/>
                <w:szCs w:val="52"/>
              </w:rPr>
              <w:t>Y</w:t>
            </w:r>
          </w:p>
        </w:tc>
        <w:tc>
          <w:tcPr>
            <w:tcW w:w="790" w:type="dxa"/>
          </w:tcPr>
          <w:p w:rsidR="007038E2" w:rsidRPr="00FD598E" w:rsidRDefault="007038E2" w:rsidP="00FD598E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 w:rsidRPr="00FD598E">
              <w:rPr>
                <w:b/>
                <w:sz w:val="52"/>
                <w:szCs w:val="52"/>
              </w:rPr>
              <w:t>Ü</w:t>
            </w:r>
          </w:p>
        </w:tc>
        <w:tc>
          <w:tcPr>
            <w:tcW w:w="791" w:type="dxa"/>
          </w:tcPr>
          <w:p w:rsidR="007038E2" w:rsidRPr="00FD598E" w:rsidRDefault="007038E2" w:rsidP="00FD598E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 w:rsidRPr="00FD598E">
              <w:rPr>
                <w:b/>
                <w:sz w:val="52"/>
                <w:szCs w:val="52"/>
              </w:rPr>
              <w:t>L</w:t>
            </w:r>
          </w:p>
        </w:tc>
        <w:tc>
          <w:tcPr>
            <w:tcW w:w="791" w:type="dxa"/>
          </w:tcPr>
          <w:p w:rsidR="007038E2" w:rsidRPr="00FD598E" w:rsidRDefault="007038E2" w:rsidP="00FD598E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 w:rsidRPr="00FD598E">
              <w:rPr>
                <w:b/>
                <w:sz w:val="52"/>
                <w:szCs w:val="52"/>
              </w:rPr>
              <w:t>F</w:t>
            </w:r>
          </w:p>
        </w:tc>
        <w:tc>
          <w:tcPr>
            <w:tcW w:w="791" w:type="dxa"/>
          </w:tcPr>
          <w:p w:rsidR="007038E2" w:rsidRPr="00FD598E" w:rsidRDefault="007038E2" w:rsidP="00FD598E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 w:rsidRPr="00FD598E">
              <w:rPr>
                <w:b/>
                <w:sz w:val="52"/>
                <w:szCs w:val="52"/>
              </w:rPr>
              <w:t>P</w:t>
            </w:r>
          </w:p>
        </w:tc>
        <w:tc>
          <w:tcPr>
            <w:tcW w:w="791" w:type="dxa"/>
          </w:tcPr>
          <w:p w:rsidR="007038E2" w:rsidRPr="00FD598E" w:rsidRDefault="007038E2" w:rsidP="00FD598E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 w:rsidRPr="00FD598E">
              <w:rPr>
                <w:b/>
                <w:sz w:val="52"/>
                <w:szCs w:val="52"/>
              </w:rPr>
              <w:t>Ğ</w:t>
            </w:r>
          </w:p>
        </w:tc>
      </w:tr>
      <w:tr w:rsidR="007038E2" w:rsidRPr="00FD598E" w:rsidTr="00FD598E">
        <w:trPr>
          <w:trHeight w:val="717"/>
        </w:trPr>
        <w:tc>
          <w:tcPr>
            <w:tcW w:w="790" w:type="dxa"/>
          </w:tcPr>
          <w:p w:rsidR="007038E2" w:rsidRPr="00FD598E" w:rsidRDefault="007038E2" w:rsidP="00FD598E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 w:rsidRPr="00FD598E">
              <w:rPr>
                <w:b/>
                <w:sz w:val="52"/>
                <w:szCs w:val="52"/>
              </w:rPr>
              <w:t>N</w:t>
            </w:r>
          </w:p>
        </w:tc>
        <w:tc>
          <w:tcPr>
            <w:tcW w:w="790" w:type="dxa"/>
          </w:tcPr>
          <w:p w:rsidR="007038E2" w:rsidRPr="00FD598E" w:rsidRDefault="007038E2" w:rsidP="00FD598E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 w:rsidRPr="00FD598E">
              <w:rPr>
                <w:b/>
                <w:sz w:val="52"/>
                <w:szCs w:val="52"/>
              </w:rPr>
              <w:t>Ö</w:t>
            </w:r>
          </w:p>
        </w:tc>
        <w:tc>
          <w:tcPr>
            <w:tcW w:w="790" w:type="dxa"/>
          </w:tcPr>
          <w:p w:rsidR="007038E2" w:rsidRPr="00FD598E" w:rsidRDefault="007038E2" w:rsidP="00FD598E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 w:rsidRPr="00FD598E">
              <w:rPr>
                <w:b/>
                <w:sz w:val="52"/>
                <w:szCs w:val="52"/>
              </w:rPr>
              <w:t>D</w:t>
            </w:r>
          </w:p>
        </w:tc>
        <w:tc>
          <w:tcPr>
            <w:tcW w:w="790" w:type="dxa"/>
          </w:tcPr>
          <w:p w:rsidR="007038E2" w:rsidRPr="00FD598E" w:rsidRDefault="007038E2" w:rsidP="00FD598E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 w:rsidRPr="00FD598E">
              <w:rPr>
                <w:b/>
                <w:sz w:val="52"/>
                <w:szCs w:val="52"/>
              </w:rPr>
              <w:t>E</w:t>
            </w:r>
          </w:p>
        </w:tc>
        <w:tc>
          <w:tcPr>
            <w:tcW w:w="790" w:type="dxa"/>
          </w:tcPr>
          <w:p w:rsidR="007038E2" w:rsidRPr="00FD598E" w:rsidRDefault="007038E2" w:rsidP="00FD598E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 w:rsidRPr="00FD598E">
              <w:rPr>
                <w:b/>
                <w:sz w:val="52"/>
                <w:szCs w:val="52"/>
              </w:rPr>
              <w:t>V</w:t>
            </w:r>
          </w:p>
        </w:tc>
        <w:tc>
          <w:tcPr>
            <w:tcW w:w="790" w:type="dxa"/>
          </w:tcPr>
          <w:p w:rsidR="007038E2" w:rsidRPr="00FD598E" w:rsidRDefault="007038E2" w:rsidP="00FD598E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 w:rsidRPr="00FD598E">
              <w:rPr>
                <w:b/>
                <w:sz w:val="52"/>
                <w:szCs w:val="52"/>
              </w:rPr>
              <w:t>İ</w:t>
            </w:r>
          </w:p>
        </w:tc>
        <w:tc>
          <w:tcPr>
            <w:tcW w:w="790" w:type="dxa"/>
          </w:tcPr>
          <w:p w:rsidR="007038E2" w:rsidRPr="00FD598E" w:rsidRDefault="007038E2" w:rsidP="00FD598E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 w:rsidRPr="00FD598E">
              <w:rPr>
                <w:b/>
                <w:sz w:val="52"/>
                <w:szCs w:val="52"/>
              </w:rPr>
              <w:t>N</w:t>
            </w:r>
          </w:p>
        </w:tc>
        <w:tc>
          <w:tcPr>
            <w:tcW w:w="790" w:type="dxa"/>
          </w:tcPr>
          <w:p w:rsidR="007038E2" w:rsidRPr="00FD598E" w:rsidRDefault="007038E2" w:rsidP="00FD598E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 w:rsidRPr="00FD598E">
              <w:rPr>
                <w:b/>
                <w:sz w:val="52"/>
                <w:szCs w:val="52"/>
              </w:rPr>
              <w:t>İ</w:t>
            </w:r>
          </w:p>
        </w:tc>
        <w:tc>
          <w:tcPr>
            <w:tcW w:w="791" w:type="dxa"/>
          </w:tcPr>
          <w:p w:rsidR="007038E2" w:rsidRPr="00FD598E" w:rsidRDefault="007038E2" w:rsidP="00FD598E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 w:rsidRPr="00FD598E">
              <w:rPr>
                <w:b/>
                <w:sz w:val="52"/>
                <w:szCs w:val="52"/>
              </w:rPr>
              <w:t>Y</w:t>
            </w:r>
          </w:p>
        </w:tc>
        <w:tc>
          <w:tcPr>
            <w:tcW w:w="791" w:type="dxa"/>
          </w:tcPr>
          <w:p w:rsidR="007038E2" w:rsidRPr="00FD598E" w:rsidRDefault="007038E2" w:rsidP="00FD598E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 w:rsidRPr="00FD598E">
              <w:rPr>
                <w:b/>
                <w:sz w:val="52"/>
                <w:szCs w:val="52"/>
              </w:rPr>
              <w:t>A</w:t>
            </w:r>
          </w:p>
        </w:tc>
        <w:tc>
          <w:tcPr>
            <w:tcW w:w="791" w:type="dxa"/>
          </w:tcPr>
          <w:p w:rsidR="007038E2" w:rsidRPr="00FD598E" w:rsidRDefault="007038E2" w:rsidP="00FD598E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 w:rsidRPr="00FD598E">
              <w:rPr>
                <w:b/>
                <w:sz w:val="52"/>
                <w:szCs w:val="52"/>
              </w:rPr>
              <w:t>P</w:t>
            </w:r>
          </w:p>
        </w:tc>
        <w:tc>
          <w:tcPr>
            <w:tcW w:w="791" w:type="dxa"/>
          </w:tcPr>
          <w:p w:rsidR="007038E2" w:rsidRPr="00FD598E" w:rsidRDefault="007038E2" w:rsidP="00FD598E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 w:rsidRPr="00FD598E">
              <w:rPr>
                <w:b/>
                <w:sz w:val="52"/>
                <w:szCs w:val="52"/>
              </w:rPr>
              <w:t>Ü</w:t>
            </w:r>
          </w:p>
        </w:tc>
      </w:tr>
    </w:tbl>
    <w:p w:rsidR="007038E2" w:rsidRPr="00ED38EA" w:rsidRDefault="007038E2" w:rsidP="00EC1A09">
      <w:pPr>
        <w:ind w:left="-426"/>
        <w:jc w:val="center"/>
        <w:rPr>
          <w:b/>
          <w:sz w:val="40"/>
          <w:szCs w:val="40"/>
        </w:rPr>
      </w:pPr>
      <w:r>
        <w:rPr>
          <w:noProof/>
          <w:lang w:eastAsia="tr-TR"/>
        </w:rPr>
        <w:pict>
          <v:rect id="Dikdörtgen 1" o:spid="_x0000_s1026" style="position:absolute;left:0;text-align:left;margin-left:17.55pt;margin-top:-512.5pt;width:442.9pt;height:41pt;z-index:2516582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" strokeweight="1pt">
            <v:textbox>
              <w:txbxContent>
                <w:p w:rsidR="007038E2" w:rsidRPr="00FD598E" w:rsidRDefault="007038E2" w:rsidP="00B51BA7">
                  <w:pPr>
                    <w:jc w:val="center"/>
                    <w:rPr>
                      <w:b/>
                      <w:color w:val="0D0D0D"/>
                      <w:sz w:val="52"/>
                    </w:rPr>
                  </w:pPr>
                  <w:r w:rsidRPr="00FD598E">
                    <w:rPr>
                      <w:b/>
                      <w:color w:val="0D0D0D"/>
                      <w:sz w:val="52"/>
                    </w:rPr>
                    <w:t>VERİMLİ DERS ÇALIŞMA BULMACASI</w:t>
                  </w:r>
                </w:p>
              </w:txbxContent>
            </v:textbox>
          </v:rect>
        </w:pict>
      </w:r>
    </w:p>
    <w:p w:rsidR="007038E2" w:rsidRDefault="007038E2" w:rsidP="003B4C71">
      <w:pPr>
        <w:jc w:val="center"/>
        <w:rPr>
          <w:b/>
          <w:sz w:val="24"/>
        </w:rPr>
      </w:pPr>
      <w:r>
        <w:rPr>
          <w:b/>
          <w:sz w:val="24"/>
        </w:rPr>
        <w:t xml:space="preserve">YUKARIDAKİ BULMACADA YUKARIDAN AŞAĞIYA VE SOLDAN SAĞA VERİMLİ DERS ÇALIŞMANIN KURALLARI GİZLENMİŞTİR. BAKALIM BU 9 KURALI BULABİLECEK MİSİNİZ?  </w:t>
      </w:r>
      <w:r w:rsidRPr="00515ECD">
        <w:rPr>
          <w:b/>
          <w:sz w:val="24"/>
          <w:szCs w:val="24"/>
        </w:rPr>
        <w:sym w:font="Wingdings" w:char="F04A"/>
      </w:r>
    </w:p>
    <w:p w:rsidR="007038E2" w:rsidRDefault="007038E2" w:rsidP="003B4C71">
      <w:pPr>
        <w:tabs>
          <w:tab w:val="left" w:pos="705"/>
        </w:tabs>
        <w:jc w:val="both"/>
        <w:rPr>
          <w:b/>
          <w:sz w:val="24"/>
        </w:rPr>
      </w:pPr>
      <w:r>
        <w:rPr>
          <w:b/>
          <w:sz w:val="24"/>
        </w:rPr>
        <w:tab/>
        <w:t>-KURALLAR-</w:t>
      </w:r>
    </w:p>
    <w:p w:rsidR="007038E2" w:rsidRDefault="007038E2" w:rsidP="003B4C71">
      <w:pPr>
        <w:pStyle w:val="ListParagraph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AMAÇ</w:t>
      </w:r>
    </w:p>
    <w:p w:rsidR="007038E2" w:rsidRDefault="007038E2" w:rsidP="003B4C71">
      <w:pPr>
        <w:pStyle w:val="ListParagraph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KENDİNE GÜVEN</w:t>
      </w:r>
      <w:bookmarkStart w:id="0" w:name="_GoBack"/>
      <w:bookmarkEnd w:id="0"/>
    </w:p>
    <w:p w:rsidR="007038E2" w:rsidRDefault="007038E2" w:rsidP="003B4C71">
      <w:pPr>
        <w:pStyle w:val="ListParagraph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DÜZENLİ ORTAM</w:t>
      </w:r>
    </w:p>
    <w:p w:rsidR="007038E2" w:rsidRDefault="007038E2" w:rsidP="003B4C71">
      <w:pPr>
        <w:pStyle w:val="ListParagraph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PLAN</w:t>
      </w:r>
    </w:p>
    <w:p w:rsidR="007038E2" w:rsidRDefault="007038E2" w:rsidP="003B4C71">
      <w:pPr>
        <w:pStyle w:val="ListParagraph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TEKRAR YAP</w:t>
      </w:r>
    </w:p>
    <w:p w:rsidR="007038E2" w:rsidRDefault="007038E2" w:rsidP="003B4C71">
      <w:pPr>
        <w:pStyle w:val="ListParagraph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DERSİ DİNLE</w:t>
      </w:r>
    </w:p>
    <w:p w:rsidR="007038E2" w:rsidRDefault="007038E2" w:rsidP="003B4C71">
      <w:pPr>
        <w:pStyle w:val="ListParagraph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KİTAP OKU</w:t>
      </w:r>
    </w:p>
    <w:p w:rsidR="007038E2" w:rsidRDefault="007038E2" w:rsidP="003B4C71">
      <w:pPr>
        <w:pStyle w:val="ListParagraph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ÖDEVİNİ YAP</w:t>
      </w:r>
    </w:p>
    <w:p w:rsidR="007038E2" w:rsidRDefault="007038E2" w:rsidP="003B4C71">
      <w:pPr>
        <w:pStyle w:val="ListParagraph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DERSE KATIL</w:t>
      </w:r>
    </w:p>
    <w:p w:rsidR="007038E2" w:rsidRPr="003B4C71" w:rsidRDefault="007038E2" w:rsidP="004B2C8F">
      <w:pPr>
        <w:pStyle w:val="ListParagraph"/>
        <w:rPr>
          <w:b/>
          <w:sz w:val="24"/>
        </w:rPr>
      </w:pPr>
    </w:p>
    <w:sectPr w:rsidR="007038E2" w:rsidRPr="003B4C71" w:rsidSect="004B2C8F">
      <w:pgSz w:w="11906" w:h="16838"/>
      <w:pgMar w:top="1702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8E2" w:rsidRDefault="007038E2" w:rsidP="001E4438">
      <w:pPr>
        <w:spacing w:after="0" w:line="240" w:lineRule="auto"/>
      </w:pPr>
      <w:r>
        <w:separator/>
      </w:r>
    </w:p>
  </w:endnote>
  <w:endnote w:type="continuationSeparator" w:id="0">
    <w:p w:rsidR="007038E2" w:rsidRDefault="007038E2" w:rsidP="001E4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8E2" w:rsidRDefault="007038E2" w:rsidP="001E4438">
      <w:pPr>
        <w:spacing w:after="0" w:line="240" w:lineRule="auto"/>
      </w:pPr>
      <w:r>
        <w:separator/>
      </w:r>
    </w:p>
  </w:footnote>
  <w:footnote w:type="continuationSeparator" w:id="0">
    <w:p w:rsidR="007038E2" w:rsidRDefault="007038E2" w:rsidP="001E4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89786B"/>
    <w:multiLevelType w:val="hybridMultilevel"/>
    <w:tmpl w:val="2BF016EA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05A6"/>
    <w:rsid w:val="001E4438"/>
    <w:rsid w:val="002F61F4"/>
    <w:rsid w:val="003B4C71"/>
    <w:rsid w:val="004B2C8F"/>
    <w:rsid w:val="00515ECD"/>
    <w:rsid w:val="00525748"/>
    <w:rsid w:val="007038E2"/>
    <w:rsid w:val="00726DEA"/>
    <w:rsid w:val="00773168"/>
    <w:rsid w:val="00A73107"/>
    <w:rsid w:val="00B51BA7"/>
    <w:rsid w:val="00B723C1"/>
    <w:rsid w:val="00BA39DC"/>
    <w:rsid w:val="00D105A6"/>
    <w:rsid w:val="00D62E4A"/>
    <w:rsid w:val="00DB0FBC"/>
    <w:rsid w:val="00E57E5C"/>
    <w:rsid w:val="00EC1A09"/>
    <w:rsid w:val="00ED38EA"/>
    <w:rsid w:val="00FD5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E4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105A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E4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E443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E4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E4438"/>
    <w:rPr>
      <w:rFonts w:cs="Times New Roman"/>
    </w:rPr>
  </w:style>
  <w:style w:type="paragraph" w:styleId="ListParagraph">
    <w:name w:val="List Paragraph"/>
    <w:basedOn w:val="Normal"/>
    <w:uiPriority w:val="99"/>
    <w:qFormat/>
    <w:rsid w:val="003B4C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82</Words>
  <Characters>474</Characters>
  <Application>Microsoft Office Outlook</Application>
  <DocSecurity>0</DocSecurity>
  <Lines>0</Lines>
  <Paragraphs>0</Paragraphs>
  <ScaleCrop>false</ScaleCrop>
  <Company>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</dc:title>
  <dc:subject/>
  <dc:creator>ayşe koç</dc:creator>
  <cp:keywords/>
  <dc:description/>
  <cp:lastModifiedBy>user</cp:lastModifiedBy>
  <cp:revision>2</cp:revision>
  <dcterms:created xsi:type="dcterms:W3CDTF">2017-12-01T10:22:00Z</dcterms:created>
  <dcterms:modified xsi:type="dcterms:W3CDTF">2017-12-01T10:22:00Z</dcterms:modified>
</cp:coreProperties>
</file>